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5E251F67" w14:textId="77777777" w:rsidR="00DA7663" w:rsidRDefault="00DA7663" w:rsidP="00F648DC">
      <w:pPr>
        <w:rPr>
          <w:rFonts w:ascii="Montserrat" w:hAnsi="Montserrat"/>
          <w:b/>
          <w:bCs/>
        </w:rPr>
      </w:pPr>
    </w:p>
    <w:p w14:paraId="1C668433" w14:textId="77777777" w:rsidR="00DA7663" w:rsidRDefault="00DA7663" w:rsidP="00F648DC">
      <w:pPr>
        <w:rPr>
          <w:rFonts w:ascii="Montserrat" w:hAnsi="Montserrat"/>
          <w:b/>
          <w:bCs/>
        </w:rPr>
      </w:pPr>
    </w:p>
    <w:p w14:paraId="012F0294" w14:textId="56819454" w:rsidR="00DA7663" w:rsidRPr="00DA7663" w:rsidRDefault="00DA7663" w:rsidP="00DA7663">
      <w:pPr>
        <w:jc w:val="center"/>
        <w:rPr>
          <w:rFonts w:ascii="Montserrat" w:hAnsi="Montserrat"/>
          <w:b/>
          <w:bCs/>
          <w:i/>
          <w:iCs/>
        </w:rPr>
      </w:pPr>
      <w:r w:rsidRPr="00DA7663">
        <w:rPr>
          <w:rFonts w:ascii="Montserrat" w:hAnsi="Montserrat"/>
          <w:b/>
          <w:bCs/>
          <w:i/>
          <w:iCs/>
        </w:rPr>
        <w:t xml:space="preserve">Tävlingsfri dag </w:t>
      </w:r>
      <w:r>
        <w:rPr>
          <w:rFonts w:ascii="Montserrat" w:hAnsi="Montserrat"/>
          <w:b/>
          <w:bCs/>
          <w:i/>
          <w:iCs/>
        </w:rPr>
        <w:t>SM</w:t>
      </w:r>
      <w:r w:rsidRPr="00DA7663">
        <w:rPr>
          <w:rFonts w:ascii="Montserrat" w:hAnsi="Montserrat"/>
          <w:b/>
          <w:bCs/>
          <w:i/>
          <w:iCs/>
        </w:rPr>
        <w:t xml:space="preserve"> finaler</w:t>
      </w:r>
    </w:p>
    <w:p w14:paraId="73241DF9" w14:textId="77777777" w:rsidR="00DA7663" w:rsidRPr="00D642E6" w:rsidRDefault="00DA7663" w:rsidP="00DA7663">
      <w:pPr>
        <w:jc w:val="center"/>
        <w:rPr>
          <w:rFonts w:ascii="Montserrat" w:hAnsi="Montserrat"/>
          <w:b/>
          <w:bCs/>
        </w:rPr>
      </w:pP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530C4FA7" w14:textId="51F52B79" w:rsidR="001075B1" w:rsidRDefault="00861C35" w:rsidP="006B493C">
      <w:pPr>
        <w:rPr>
          <w:rFonts w:ascii="Montserrat" w:hAnsi="Montserrat"/>
        </w:rPr>
      </w:pPr>
      <w:r>
        <w:rPr>
          <w:rFonts w:ascii="Montserrat" w:hAnsi="Montserrat"/>
        </w:rPr>
        <w:t>IBK</w:t>
      </w:r>
      <w:r w:rsidR="005E2BD3">
        <w:rPr>
          <w:rFonts w:ascii="Montserrat" w:hAnsi="Montserrat"/>
        </w:rPr>
        <w:t xml:space="preserve"> Succé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>att det skall vara en tävlingsfri dag då SM finalerna spelas.</w:t>
      </w:r>
    </w:p>
    <w:p w14:paraId="3726DAA7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59A48AE5" w14:textId="77777777" w:rsidR="000648C3" w:rsidRDefault="000648C3" w:rsidP="00F648DC">
      <w:pPr>
        <w:rPr>
          <w:rFonts w:ascii="Montserrat" w:hAnsi="Montserrat"/>
        </w:rPr>
      </w:pPr>
    </w:p>
    <w:p w14:paraId="02FC823B" w14:textId="77777777" w:rsidR="00F92AD1" w:rsidRDefault="00ED43FB" w:rsidP="00F648DC">
      <w:pPr>
        <w:rPr>
          <w:rFonts w:ascii="Montserrat" w:hAnsi="Montserrat"/>
        </w:rPr>
      </w:pPr>
      <w:r>
        <w:rPr>
          <w:rFonts w:ascii="Montserrat" w:hAnsi="Montserrat"/>
        </w:rPr>
        <w:t>Årets SM finaler spelas den 26 april</w:t>
      </w:r>
      <w:r w:rsidR="000E191C">
        <w:rPr>
          <w:rFonts w:ascii="Montserrat" w:hAnsi="Montserrat"/>
        </w:rPr>
        <w:t>.</w:t>
      </w:r>
      <w:r w:rsidR="00085FEB">
        <w:rPr>
          <w:rFonts w:ascii="Montserrat" w:hAnsi="Montserrat"/>
        </w:rPr>
        <w:t xml:space="preserve"> Man pratar om att senarelägga kommande SM finaler för att </w:t>
      </w:r>
      <w:r w:rsidR="001D2FE1">
        <w:rPr>
          <w:rFonts w:ascii="Montserrat" w:hAnsi="Montserrat"/>
        </w:rPr>
        <w:t>tävlingsplanen för IFF så kräver med exempelvis EM</w:t>
      </w:r>
      <w:r w:rsidR="00F92AD1">
        <w:rPr>
          <w:rFonts w:ascii="Montserrat" w:hAnsi="Montserrat"/>
        </w:rPr>
        <w:t xml:space="preserve"> för seniorer</w:t>
      </w:r>
      <w:r w:rsidR="001D2FE1">
        <w:rPr>
          <w:rFonts w:ascii="Montserrat" w:hAnsi="Montserrat"/>
        </w:rPr>
        <w:t>.</w:t>
      </w:r>
    </w:p>
    <w:p w14:paraId="00E16B04" w14:textId="30F004FF" w:rsidR="00821974" w:rsidRDefault="000E191C" w:rsidP="00F648DC">
      <w:pPr>
        <w:rPr>
          <w:rFonts w:ascii="Montserrat" w:hAnsi="Montserrat"/>
        </w:rPr>
      </w:pPr>
      <w:r>
        <w:rPr>
          <w:rFonts w:ascii="Montserrat" w:hAnsi="Montserrat"/>
        </w:rPr>
        <w:br/>
        <w:t>Vid denna tidpunkt är alla tävlingsmatcher för distriktet färdigspelade</w:t>
      </w:r>
      <w:r w:rsidR="00085FEB">
        <w:rPr>
          <w:rFonts w:ascii="Montserrat" w:hAnsi="Montserrat"/>
        </w:rPr>
        <w:t>.</w:t>
      </w:r>
    </w:p>
    <w:p w14:paraId="76B270C0" w14:textId="77777777" w:rsidR="001075B1" w:rsidRDefault="001075B1" w:rsidP="00F648DC">
      <w:pPr>
        <w:rPr>
          <w:rFonts w:ascii="Montserrat" w:hAnsi="Montserrat"/>
        </w:rPr>
      </w:pPr>
    </w:p>
    <w:p w14:paraId="49FBC82B" w14:textId="5B3AE6CC" w:rsidR="001075B1" w:rsidRDefault="001075B1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74EDC3AF" w14:textId="77777777" w:rsidR="00187B97" w:rsidRPr="001075B1" w:rsidRDefault="00187B97" w:rsidP="00187B97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>yrkar avslag till föreslagen motion.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24E9C4BE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A0C8B" w14:textId="77777777" w:rsidR="00680B57" w:rsidRDefault="00680B57">
      <w:r>
        <w:separator/>
      </w:r>
    </w:p>
  </w:endnote>
  <w:endnote w:type="continuationSeparator" w:id="0">
    <w:p w14:paraId="74240752" w14:textId="77777777" w:rsidR="00680B57" w:rsidRDefault="0068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5EDD" w14:textId="77777777" w:rsidR="00680B57" w:rsidRDefault="00680B57">
      <w:r>
        <w:separator/>
      </w:r>
    </w:p>
  </w:footnote>
  <w:footnote w:type="continuationSeparator" w:id="0">
    <w:p w14:paraId="0C7C06EC" w14:textId="77777777" w:rsidR="00680B57" w:rsidRDefault="0068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DAC"/>
    <w:rsid w:val="00011996"/>
    <w:rsid w:val="00026DD5"/>
    <w:rsid w:val="00032C36"/>
    <w:rsid w:val="0004576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56843"/>
    <w:rsid w:val="0016096A"/>
    <w:rsid w:val="0017564B"/>
    <w:rsid w:val="00181A99"/>
    <w:rsid w:val="00187B97"/>
    <w:rsid w:val="00196CE1"/>
    <w:rsid w:val="001A151C"/>
    <w:rsid w:val="001B6279"/>
    <w:rsid w:val="001D2FE1"/>
    <w:rsid w:val="001E1BEF"/>
    <w:rsid w:val="001F5C1D"/>
    <w:rsid w:val="00222E62"/>
    <w:rsid w:val="00236B6E"/>
    <w:rsid w:val="002406FF"/>
    <w:rsid w:val="00272494"/>
    <w:rsid w:val="0028533F"/>
    <w:rsid w:val="0028750B"/>
    <w:rsid w:val="002A36C3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2E60"/>
    <w:rsid w:val="00383809"/>
    <w:rsid w:val="003D096E"/>
    <w:rsid w:val="003D7DF7"/>
    <w:rsid w:val="00411D19"/>
    <w:rsid w:val="004127E9"/>
    <w:rsid w:val="0044421D"/>
    <w:rsid w:val="004501BF"/>
    <w:rsid w:val="00461E8B"/>
    <w:rsid w:val="004621D6"/>
    <w:rsid w:val="004B0253"/>
    <w:rsid w:val="004B6D18"/>
    <w:rsid w:val="004C133F"/>
    <w:rsid w:val="004C2D52"/>
    <w:rsid w:val="004D05C3"/>
    <w:rsid w:val="0050792E"/>
    <w:rsid w:val="00520C7E"/>
    <w:rsid w:val="00524F30"/>
    <w:rsid w:val="005429AA"/>
    <w:rsid w:val="00550973"/>
    <w:rsid w:val="005568DE"/>
    <w:rsid w:val="00571B7F"/>
    <w:rsid w:val="005907A9"/>
    <w:rsid w:val="00594B27"/>
    <w:rsid w:val="005A3A2E"/>
    <w:rsid w:val="005C0AD7"/>
    <w:rsid w:val="005D6B75"/>
    <w:rsid w:val="005E2BD3"/>
    <w:rsid w:val="005E4361"/>
    <w:rsid w:val="00605E8B"/>
    <w:rsid w:val="0063192F"/>
    <w:rsid w:val="0064231A"/>
    <w:rsid w:val="00674C96"/>
    <w:rsid w:val="00680B57"/>
    <w:rsid w:val="006B493C"/>
    <w:rsid w:val="006B4F7A"/>
    <w:rsid w:val="006D47AC"/>
    <w:rsid w:val="006E1ABB"/>
    <w:rsid w:val="00712FA7"/>
    <w:rsid w:val="0071631A"/>
    <w:rsid w:val="0075195C"/>
    <w:rsid w:val="00786806"/>
    <w:rsid w:val="007B4066"/>
    <w:rsid w:val="007B447F"/>
    <w:rsid w:val="007B721B"/>
    <w:rsid w:val="007C6444"/>
    <w:rsid w:val="007D4984"/>
    <w:rsid w:val="007E197A"/>
    <w:rsid w:val="007E2C5B"/>
    <w:rsid w:val="007F2AA5"/>
    <w:rsid w:val="00821974"/>
    <w:rsid w:val="00826691"/>
    <w:rsid w:val="00834FCD"/>
    <w:rsid w:val="00841BED"/>
    <w:rsid w:val="0084228F"/>
    <w:rsid w:val="00861C35"/>
    <w:rsid w:val="00870E02"/>
    <w:rsid w:val="008C6E99"/>
    <w:rsid w:val="008E3BE8"/>
    <w:rsid w:val="008E7669"/>
    <w:rsid w:val="00916C5C"/>
    <w:rsid w:val="009218D9"/>
    <w:rsid w:val="00982E9A"/>
    <w:rsid w:val="0098701F"/>
    <w:rsid w:val="009979EC"/>
    <w:rsid w:val="009A0DF4"/>
    <w:rsid w:val="009B5FF1"/>
    <w:rsid w:val="009D17E2"/>
    <w:rsid w:val="009D417E"/>
    <w:rsid w:val="009F3D43"/>
    <w:rsid w:val="00A16E03"/>
    <w:rsid w:val="00A30F93"/>
    <w:rsid w:val="00A42FCF"/>
    <w:rsid w:val="00A465BF"/>
    <w:rsid w:val="00A93C3F"/>
    <w:rsid w:val="00B00D92"/>
    <w:rsid w:val="00B3038F"/>
    <w:rsid w:val="00B63C2A"/>
    <w:rsid w:val="00BB6213"/>
    <w:rsid w:val="00BD0475"/>
    <w:rsid w:val="00C04844"/>
    <w:rsid w:val="00C167E7"/>
    <w:rsid w:val="00C17F27"/>
    <w:rsid w:val="00C34F5D"/>
    <w:rsid w:val="00C601BA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53F2"/>
    <w:rsid w:val="00D642E6"/>
    <w:rsid w:val="00D71F06"/>
    <w:rsid w:val="00D73E3E"/>
    <w:rsid w:val="00D94DCA"/>
    <w:rsid w:val="00D955E0"/>
    <w:rsid w:val="00D97661"/>
    <w:rsid w:val="00DA7663"/>
    <w:rsid w:val="00DC1AD0"/>
    <w:rsid w:val="00DC4C8C"/>
    <w:rsid w:val="00DC5364"/>
    <w:rsid w:val="00DC628C"/>
    <w:rsid w:val="00DD5B61"/>
    <w:rsid w:val="00DE5799"/>
    <w:rsid w:val="00E269F0"/>
    <w:rsid w:val="00E34E2E"/>
    <w:rsid w:val="00E55562"/>
    <w:rsid w:val="00E63BAB"/>
    <w:rsid w:val="00EA1A9E"/>
    <w:rsid w:val="00EA7E79"/>
    <w:rsid w:val="00EB55EA"/>
    <w:rsid w:val="00ED43FB"/>
    <w:rsid w:val="00F01AE9"/>
    <w:rsid w:val="00F10ADA"/>
    <w:rsid w:val="00F12CB0"/>
    <w:rsid w:val="00F16288"/>
    <w:rsid w:val="00F270B5"/>
    <w:rsid w:val="00F33268"/>
    <w:rsid w:val="00F37097"/>
    <w:rsid w:val="00F648DC"/>
    <w:rsid w:val="00F70058"/>
    <w:rsid w:val="00F85277"/>
    <w:rsid w:val="00F92AD1"/>
    <w:rsid w:val="00FF0F4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2025-03-04T09:25:00Z</dcterms:created>
  <dcterms:modified xsi:type="dcterms:W3CDTF">2025-03-04T09:25:00Z</dcterms:modified>
</cp:coreProperties>
</file>