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142D2C9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>Utlåtande från Distriktsstyrelsen (DS) och Tävlingskommittén (TK) angående inlämnad motion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6832B45F" w14:textId="77777777" w:rsidR="002D07B8" w:rsidRDefault="002D07B8" w:rsidP="00F648DC">
      <w:pPr>
        <w:rPr>
          <w:rFonts w:ascii="Montserrat" w:hAnsi="Montserrat"/>
          <w:b/>
          <w:bCs/>
        </w:rPr>
      </w:pPr>
    </w:p>
    <w:p w14:paraId="0648950E" w14:textId="77777777" w:rsidR="002D07B8" w:rsidRDefault="002D07B8" w:rsidP="00F648DC">
      <w:pPr>
        <w:rPr>
          <w:rFonts w:ascii="Montserrat" w:hAnsi="Montserrat"/>
          <w:b/>
          <w:bCs/>
        </w:rPr>
      </w:pPr>
    </w:p>
    <w:p w14:paraId="3A508E02" w14:textId="3D1D0041" w:rsidR="002D07B8" w:rsidRPr="002D07B8" w:rsidRDefault="002D07B8" w:rsidP="002D07B8">
      <w:pPr>
        <w:jc w:val="center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>12 lag i Herrar Division 2</w:t>
      </w:r>
    </w:p>
    <w:p w14:paraId="53D96730" w14:textId="77777777" w:rsidR="002D07B8" w:rsidRPr="00D642E6" w:rsidRDefault="002D07B8" w:rsidP="002D07B8">
      <w:pPr>
        <w:jc w:val="center"/>
        <w:rPr>
          <w:rFonts w:ascii="Montserrat" w:hAnsi="Montserrat"/>
          <w:b/>
          <w:bCs/>
        </w:rPr>
      </w:pP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530C4FA7" w14:textId="1A42A9B4" w:rsidR="001075B1" w:rsidRDefault="00861C35" w:rsidP="006B493C">
      <w:pPr>
        <w:rPr>
          <w:rFonts w:ascii="Montserrat" w:hAnsi="Montserrat"/>
        </w:rPr>
      </w:pPr>
      <w:r>
        <w:rPr>
          <w:rFonts w:ascii="Montserrat" w:hAnsi="Montserrat"/>
        </w:rPr>
        <w:t>IBK</w:t>
      </w:r>
      <w:r w:rsidR="005E2BD3">
        <w:rPr>
          <w:rFonts w:ascii="Montserrat" w:hAnsi="Montserrat"/>
        </w:rPr>
        <w:t xml:space="preserve"> Succé</w:t>
      </w:r>
      <w:r w:rsidR="00D642E6">
        <w:rPr>
          <w:rFonts w:ascii="Montserrat" w:hAnsi="Montserrat"/>
        </w:rPr>
        <w:t xml:space="preserve"> har inkommit med en motion där man föreslår att</w:t>
      </w:r>
      <w:r w:rsidR="007F2AA5">
        <w:rPr>
          <w:rFonts w:ascii="Montserrat" w:hAnsi="Montserrat"/>
        </w:rPr>
        <w:t xml:space="preserve"> </w:t>
      </w:r>
      <w:r w:rsidR="006B493C">
        <w:rPr>
          <w:rFonts w:ascii="Montserrat" w:hAnsi="Montserrat"/>
        </w:rPr>
        <w:t>Herrar Division 2 alltid ska innehålla 12 lag.</w:t>
      </w:r>
    </w:p>
    <w:p w14:paraId="3726DAA7" w14:textId="77777777" w:rsidR="001075B1" w:rsidRDefault="001075B1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59A48AE5" w14:textId="77777777" w:rsidR="000648C3" w:rsidRDefault="000648C3" w:rsidP="00F648DC">
      <w:pPr>
        <w:rPr>
          <w:rFonts w:ascii="Montserrat" w:hAnsi="Montserrat"/>
        </w:rPr>
      </w:pPr>
    </w:p>
    <w:p w14:paraId="26EC2510" w14:textId="361B8B56" w:rsidR="001E1BEF" w:rsidRDefault="001E1BEF" w:rsidP="00F648DC">
      <w:pPr>
        <w:rPr>
          <w:rFonts w:ascii="Montserrat" w:hAnsi="Montserrat"/>
        </w:rPr>
      </w:pPr>
      <w:r>
        <w:rPr>
          <w:rFonts w:ascii="Montserrat" w:hAnsi="Montserrat"/>
        </w:rPr>
        <w:t xml:space="preserve">ÖIBF </w:t>
      </w:r>
      <w:r w:rsidR="002F14F2">
        <w:rPr>
          <w:rFonts w:ascii="Montserrat" w:hAnsi="Montserrat"/>
        </w:rPr>
        <w:t xml:space="preserve">håller med IBK Succé om att våra högsta representationsserier </w:t>
      </w:r>
      <w:r w:rsidR="00605E8B">
        <w:rPr>
          <w:rFonts w:ascii="Montserrat" w:hAnsi="Montserrat"/>
        </w:rPr>
        <w:t>bör/</w:t>
      </w:r>
      <w:r w:rsidR="002F14F2">
        <w:rPr>
          <w:rFonts w:ascii="Montserrat" w:hAnsi="Montserrat"/>
        </w:rPr>
        <w:t>ska innehålla 12 lag</w:t>
      </w:r>
      <w:r w:rsidR="002E3AB4">
        <w:rPr>
          <w:rFonts w:ascii="Montserrat" w:hAnsi="Montserrat"/>
        </w:rPr>
        <w:t>.</w:t>
      </w:r>
      <w:r w:rsidR="002E3AB4">
        <w:rPr>
          <w:rFonts w:ascii="Montserrat" w:hAnsi="Montserrat"/>
        </w:rPr>
        <w:br/>
        <w:t>Detta är alltid utgångspunkten i de serieförslag som ÖIBF lägger.</w:t>
      </w:r>
      <w:r w:rsidR="00351670">
        <w:rPr>
          <w:rFonts w:ascii="Montserrat" w:hAnsi="Montserrat"/>
        </w:rPr>
        <w:br/>
      </w:r>
      <w:r w:rsidR="00E63BAB">
        <w:rPr>
          <w:rFonts w:ascii="Montserrat" w:hAnsi="Montserrat"/>
        </w:rPr>
        <w:br/>
      </w:r>
      <w:r w:rsidR="00351670">
        <w:rPr>
          <w:rFonts w:ascii="Montserrat" w:hAnsi="Montserrat"/>
        </w:rPr>
        <w:t xml:space="preserve">Men </w:t>
      </w:r>
      <w:r w:rsidR="0030553D">
        <w:rPr>
          <w:rFonts w:ascii="Montserrat" w:hAnsi="Montserrat"/>
        </w:rPr>
        <w:t xml:space="preserve">med </w:t>
      </w:r>
      <w:r w:rsidR="00351670">
        <w:rPr>
          <w:rFonts w:ascii="Montserrat" w:hAnsi="Montserrat"/>
        </w:rPr>
        <w:t>sena urdragningar tätt inpå seriestart</w:t>
      </w:r>
      <w:r w:rsidR="004C133F">
        <w:rPr>
          <w:rFonts w:ascii="Montserrat" w:hAnsi="Montserrat"/>
        </w:rPr>
        <w:t xml:space="preserve"> är </w:t>
      </w:r>
      <w:r w:rsidR="0030553D">
        <w:rPr>
          <w:rFonts w:ascii="Montserrat" w:hAnsi="Montserrat"/>
        </w:rPr>
        <w:t xml:space="preserve">det </w:t>
      </w:r>
      <w:r w:rsidR="004C133F">
        <w:rPr>
          <w:rFonts w:ascii="Montserrat" w:hAnsi="Montserrat"/>
        </w:rPr>
        <w:t>ibland omöjlig</w:t>
      </w:r>
      <w:r w:rsidR="0030553D">
        <w:rPr>
          <w:rFonts w:ascii="Montserrat" w:hAnsi="Montserrat"/>
        </w:rPr>
        <w:t>t</w:t>
      </w:r>
      <w:r w:rsidR="004C133F">
        <w:rPr>
          <w:rFonts w:ascii="Montserrat" w:hAnsi="Montserrat"/>
        </w:rPr>
        <w:t xml:space="preserve"> att lyckas flytta upp lag till Herrar Di</w:t>
      </w:r>
      <w:r w:rsidR="0030553D">
        <w:rPr>
          <w:rFonts w:ascii="Montserrat" w:hAnsi="Montserrat"/>
        </w:rPr>
        <w:t>vision 2.</w:t>
      </w:r>
    </w:p>
    <w:p w14:paraId="1ADC4D16" w14:textId="77777777" w:rsidR="00821974" w:rsidRDefault="00821974" w:rsidP="00F648DC">
      <w:pPr>
        <w:rPr>
          <w:rFonts w:ascii="Montserrat" w:hAnsi="Montserrat"/>
        </w:rPr>
      </w:pPr>
    </w:p>
    <w:p w14:paraId="00E16B04" w14:textId="66629205" w:rsidR="00821974" w:rsidRDefault="00821974" w:rsidP="00F648DC">
      <w:pPr>
        <w:rPr>
          <w:rFonts w:ascii="Montserrat" w:hAnsi="Montserrat"/>
        </w:rPr>
      </w:pPr>
      <w:r>
        <w:rPr>
          <w:rFonts w:ascii="Montserrat" w:hAnsi="Montserrat"/>
        </w:rPr>
        <w:t>ÖIBF:s utgångspunkt och andemening är alltid att försöka spela våra högsta representationsserier med 12</w:t>
      </w:r>
      <w:r w:rsidR="00D73E3E">
        <w:rPr>
          <w:rFonts w:ascii="Montserrat" w:hAnsi="Montserrat"/>
        </w:rPr>
        <w:t xml:space="preserve"> lag</w:t>
      </w:r>
      <w:r>
        <w:rPr>
          <w:rFonts w:ascii="Montserrat" w:hAnsi="Montserrat"/>
        </w:rPr>
        <w:t xml:space="preserve">, gäller både Herrar och Damer. </w:t>
      </w:r>
    </w:p>
    <w:p w14:paraId="76B270C0" w14:textId="77777777" w:rsidR="001075B1" w:rsidRDefault="001075B1" w:rsidP="00F648DC">
      <w:pPr>
        <w:rPr>
          <w:rFonts w:ascii="Montserrat" w:hAnsi="Montserrat"/>
        </w:rPr>
      </w:pPr>
    </w:p>
    <w:p w14:paraId="49FBC82B" w14:textId="5B3AE6CC" w:rsidR="001075B1" w:rsidRDefault="001075B1" w:rsidP="00F648DC">
      <w:pPr>
        <w:rPr>
          <w:rFonts w:ascii="Montserrat" w:hAnsi="Montserrat"/>
        </w:rPr>
      </w:pPr>
    </w:p>
    <w:p w14:paraId="7DB4FD64" w14:textId="08DA3597" w:rsidR="001075B1" w:rsidRPr="001075B1" w:rsidRDefault="001075B1" w:rsidP="00F648DC">
      <w:pPr>
        <w:rPr>
          <w:rFonts w:ascii="Montserrat" w:hAnsi="Montserrat"/>
          <w:b/>
          <w:bCs/>
        </w:rPr>
      </w:pPr>
      <w:r w:rsidRPr="001075B1">
        <w:rPr>
          <w:rFonts w:ascii="Montserrat" w:hAnsi="Montserrat"/>
          <w:b/>
          <w:bCs/>
        </w:rPr>
        <w:t xml:space="preserve">ÖIBF </w:t>
      </w:r>
      <w:r w:rsidR="002D2A25">
        <w:rPr>
          <w:rFonts w:ascii="Montserrat" w:hAnsi="Montserrat"/>
          <w:b/>
          <w:bCs/>
        </w:rPr>
        <w:t>yrkar avslag till föreslagen motion</w:t>
      </w:r>
      <w:r w:rsidR="002F14F2">
        <w:rPr>
          <w:rFonts w:ascii="Montserrat" w:hAnsi="Montserrat"/>
          <w:b/>
          <w:bCs/>
        </w:rPr>
        <w:t>.</w:t>
      </w:r>
    </w:p>
    <w:p w14:paraId="35874E4C" w14:textId="22D3909A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24E9C4BE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6"/>
      <w:footerReference w:type="default" r:id="rId7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3481" w14:textId="77777777" w:rsidR="00196CE1" w:rsidRDefault="00196CE1">
      <w:r>
        <w:separator/>
      </w:r>
    </w:p>
  </w:endnote>
  <w:endnote w:type="continuationSeparator" w:id="0">
    <w:p w14:paraId="07A086BA" w14:textId="77777777"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>E-mail: ostergotland@innebandy.se  Website: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605F" w14:textId="77777777" w:rsidR="00196CE1" w:rsidRDefault="00196CE1">
      <w:r>
        <w:separator/>
      </w:r>
    </w:p>
  </w:footnote>
  <w:footnote w:type="continuationSeparator" w:id="0">
    <w:p w14:paraId="2F7E1C55" w14:textId="77777777" w:rsidR="00196CE1" w:rsidRDefault="0019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DAC"/>
    <w:rsid w:val="00011996"/>
    <w:rsid w:val="00026DD5"/>
    <w:rsid w:val="00032C36"/>
    <w:rsid w:val="00045768"/>
    <w:rsid w:val="00057D24"/>
    <w:rsid w:val="000648C3"/>
    <w:rsid w:val="0006603E"/>
    <w:rsid w:val="000B2CB3"/>
    <w:rsid w:val="000D623E"/>
    <w:rsid w:val="000E0637"/>
    <w:rsid w:val="000F1D9E"/>
    <w:rsid w:val="001075B1"/>
    <w:rsid w:val="00135287"/>
    <w:rsid w:val="001537DE"/>
    <w:rsid w:val="00156843"/>
    <w:rsid w:val="0016096A"/>
    <w:rsid w:val="00181A99"/>
    <w:rsid w:val="00196CE1"/>
    <w:rsid w:val="001A151C"/>
    <w:rsid w:val="001B6279"/>
    <w:rsid w:val="001E1BEF"/>
    <w:rsid w:val="00222E62"/>
    <w:rsid w:val="00236B6E"/>
    <w:rsid w:val="002406FF"/>
    <w:rsid w:val="0028533F"/>
    <w:rsid w:val="0028750B"/>
    <w:rsid w:val="002A36C3"/>
    <w:rsid w:val="002A63DE"/>
    <w:rsid w:val="002D07B8"/>
    <w:rsid w:val="002D2A25"/>
    <w:rsid w:val="002E0AEC"/>
    <w:rsid w:val="002E3AB4"/>
    <w:rsid w:val="002F14F2"/>
    <w:rsid w:val="0030553D"/>
    <w:rsid w:val="00335248"/>
    <w:rsid w:val="00337E70"/>
    <w:rsid w:val="0035086F"/>
    <w:rsid w:val="00351670"/>
    <w:rsid w:val="003560CD"/>
    <w:rsid w:val="003D096E"/>
    <w:rsid w:val="003D3468"/>
    <w:rsid w:val="003D7DF7"/>
    <w:rsid w:val="004127E9"/>
    <w:rsid w:val="0044421D"/>
    <w:rsid w:val="00461E8B"/>
    <w:rsid w:val="004B0253"/>
    <w:rsid w:val="004B6D18"/>
    <w:rsid w:val="004C133F"/>
    <w:rsid w:val="004C2D52"/>
    <w:rsid w:val="0050792E"/>
    <w:rsid w:val="00520C7E"/>
    <w:rsid w:val="00524F30"/>
    <w:rsid w:val="00550973"/>
    <w:rsid w:val="00571B7F"/>
    <w:rsid w:val="005907A9"/>
    <w:rsid w:val="00594B27"/>
    <w:rsid w:val="005A3A2E"/>
    <w:rsid w:val="005C0AD7"/>
    <w:rsid w:val="005D6B75"/>
    <w:rsid w:val="005E2BD3"/>
    <w:rsid w:val="005E4361"/>
    <w:rsid w:val="00605E8B"/>
    <w:rsid w:val="00674C96"/>
    <w:rsid w:val="006B493C"/>
    <w:rsid w:val="006D47AC"/>
    <w:rsid w:val="00712FA7"/>
    <w:rsid w:val="0071631A"/>
    <w:rsid w:val="0075195C"/>
    <w:rsid w:val="00786806"/>
    <w:rsid w:val="007B4066"/>
    <w:rsid w:val="007B447F"/>
    <w:rsid w:val="007B721B"/>
    <w:rsid w:val="007E2C5B"/>
    <w:rsid w:val="007F2AA5"/>
    <w:rsid w:val="00821974"/>
    <w:rsid w:val="00826691"/>
    <w:rsid w:val="00834FCD"/>
    <w:rsid w:val="00841BED"/>
    <w:rsid w:val="00861C35"/>
    <w:rsid w:val="00870E02"/>
    <w:rsid w:val="008C6E99"/>
    <w:rsid w:val="008E3BE8"/>
    <w:rsid w:val="008E7669"/>
    <w:rsid w:val="009218D9"/>
    <w:rsid w:val="00982E9A"/>
    <w:rsid w:val="0098701F"/>
    <w:rsid w:val="009979EC"/>
    <w:rsid w:val="009A0DF4"/>
    <w:rsid w:val="009B5FF1"/>
    <w:rsid w:val="009D17E2"/>
    <w:rsid w:val="009F3D43"/>
    <w:rsid w:val="00A16E03"/>
    <w:rsid w:val="00A30F93"/>
    <w:rsid w:val="00A42FCF"/>
    <w:rsid w:val="00A465BF"/>
    <w:rsid w:val="00A93C3F"/>
    <w:rsid w:val="00B00D92"/>
    <w:rsid w:val="00B3038F"/>
    <w:rsid w:val="00B63C2A"/>
    <w:rsid w:val="00BB6213"/>
    <w:rsid w:val="00BD0475"/>
    <w:rsid w:val="00C04844"/>
    <w:rsid w:val="00C167E7"/>
    <w:rsid w:val="00C34F5D"/>
    <w:rsid w:val="00C601BA"/>
    <w:rsid w:val="00C76927"/>
    <w:rsid w:val="00CA5757"/>
    <w:rsid w:val="00CC3089"/>
    <w:rsid w:val="00CD4B7B"/>
    <w:rsid w:val="00CE3064"/>
    <w:rsid w:val="00CF3900"/>
    <w:rsid w:val="00D15446"/>
    <w:rsid w:val="00D20ADC"/>
    <w:rsid w:val="00D27552"/>
    <w:rsid w:val="00D30BFF"/>
    <w:rsid w:val="00D3669D"/>
    <w:rsid w:val="00D453F2"/>
    <w:rsid w:val="00D642E6"/>
    <w:rsid w:val="00D71F06"/>
    <w:rsid w:val="00D73E3E"/>
    <w:rsid w:val="00D94DCA"/>
    <w:rsid w:val="00D955E0"/>
    <w:rsid w:val="00DC1AD0"/>
    <w:rsid w:val="00DC4C8C"/>
    <w:rsid w:val="00DC5364"/>
    <w:rsid w:val="00DC628C"/>
    <w:rsid w:val="00DD5B61"/>
    <w:rsid w:val="00DE5799"/>
    <w:rsid w:val="00E34E2E"/>
    <w:rsid w:val="00E55562"/>
    <w:rsid w:val="00E63BAB"/>
    <w:rsid w:val="00EA1A9E"/>
    <w:rsid w:val="00EA7E79"/>
    <w:rsid w:val="00EB55EA"/>
    <w:rsid w:val="00F01AE9"/>
    <w:rsid w:val="00F12CB0"/>
    <w:rsid w:val="00F16288"/>
    <w:rsid w:val="00F270B5"/>
    <w:rsid w:val="00F33268"/>
    <w:rsid w:val="00F37097"/>
    <w:rsid w:val="00F648DC"/>
    <w:rsid w:val="00F70058"/>
    <w:rsid w:val="00F85277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0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2025-03-04T09:23:00Z</dcterms:created>
  <dcterms:modified xsi:type="dcterms:W3CDTF">2025-03-04T09:23:00Z</dcterms:modified>
</cp:coreProperties>
</file>