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53FC55FC" w:rsidR="0098701F" w:rsidRDefault="00736F0D" w:rsidP="00F648DC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Information</w:t>
      </w:r>
      <w:r w:rsidR="00D642E6" w:rsidRPr="00D642E6">
        <w:rPr>
          <w:rFonts w:ascii="Montserrat" w:hAnsi="Montserrat"/>
          <w:b/>
          <w:bCs/>
        </w:rPr>
        <w:t xml:space="preserve"> från Distriktsstyrelsen (DS) och Tävlingskommittén (TK)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0B2F3DD7" w14:textId="77777777" w:rsidR="00401647" w:rsidRDefault="00401647" w:rsidP="00F648DC">
      <w:pPr>
        <w:rPr>
          <w:rFonts w:ascii="Montserrat" w:hAnsi="Montserrat"/>
          <w:b/>
          <w:bCs/>
        </w:rPr>
      </w:pP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0FEEA07D" w14:textId="5DE6A57F" w:rsidR="00D642E6" w:rsidRDefault="00DF1A89" w:rsidP="00DF1A89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i/>
          <w:iCs/>
          <w:szCs w:val="20"/>
        </w:rPr>
        <w:t>Seriespel/matchspel under sommaren</w:t>
      </w:r>
    </w:p>
    <w:p w14:paraId="2E6276BB" w14:textId="77777777" w:rsidR="00ED25F4" w:rsidRDefault="00ED25F4" w:rsidP="00F648DC">
      <w:pPr>
        <w:rPr>
          <w:rFonts w:ascii="Montserrat" w:hAnsi="Montserrat"/>
        </w:rPr>
      </w:pPr>
    </w:p>
    <w:p w14:paraId="0DDB6256" w14:textId="5A2090DE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07EBA8C1" w14:textId="77777777" w:rsidR="003C4AB3" w:rsidRDefault="003C4AB3" w:rsidP="00F648DC">
      <w:pPr>
        <w:rPr>
          <w:rFonts w:ascii="Montserrat" w:hAnsi="Montserrat"/>
        </w:rPr>
      </w:pPr>
    </w:p>
    <w:p w14:paraId="4FB65FBD" w14:textId="7BF5E78E" w:rsidR="00DF1A89" w:rsidRDefault="00DF1A89" w:rsidP="00F648DC">
      <w:pPr>
        <w:pBdr>
          <w:bottom w:val="single" w:sz="6" w:space="1" w:color="auto"/>
        </w:pBdr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För våra äldre spelare finns det många som inte har någon mer idrott än Innebandy</w:t>
      </w:r>
      <w:r w:rsidR="004D2259">
        <w:rPr>
          <w:rFonts w:ascii="Montserrat" w:hAnsi="Montserrat"/>
          <w:szCs w:val="20"/>
        </w:rPr>
        <w:t>.</w:t>
      </w:r>
    </w:p>
    <w:p w14:paraId="44E04B7A" w14:textId="77777777" w:rsidR="004D2259" w:rsidRDefault="004D2259" w:rsidP="00F648DC">
      <w:pPr>
        <w:pBdr>
          <w:bottom w:val="single" w:sz="6" w:space="1" w:color="auto"/>
        </w:pBdr>
        <w:rPr>
          <w:rFonts w:ascii="Montserrat" w:hAnsi="Montserrat"/>
          <w:szCs w:val="20"/>
        </w:rPr>
      </w:pPr>
    </w:p>
    <w:p w14:paraId="45630842" w14:textId="7467DDD6" w:rsidR="00F84097" w:rsidRDefault="00867D12" w:rsidP="00F648DC">
      <w:pPr>
        <w:pBdr>
          <w:bottom w:val="single" w:sz="6" w:space="1" w:color="auto"/>
        </w:pBdr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 xml:space="preserve">Finns det intresse för att spela ett enklare seriespel/tävlingsmatcher under perioden maj – augusti? </w:t>
      </w:r>
      <w:r>
        <w:rPr>
          <w:rFonts w:ascii="Montserrat" w:hAnsi="Montserrat"/>
          <w:szCs w:val="20"/>
        </w:rPr>
        <w:br/>
      </w:r>
      <w:r>
        <w:rPr>
          <w:rFonts w:ascii="Montserrat" w:hAnsi="Montserrat"/>
          <w:szCs w:val="20"/>
        </w:rPr>
        <w:br/>
        <w:t xml:space="preserve">Inbjudan till detta är tänkt att gå till senior, junior och äldsta Röda lag. Förslagsvis 8 matcher per serie som spelas med </w:t>
      </w:r>
      <w:proofErr w:type="gramStart"/>
      <w:r>
        <w:rPr>
          <w:rFonts w:ascii="Montserrat" w:hAnsi="Montserrat"/>
          <w:szCs w:val="20"/>
        </w:rPr>
        <w:t>2-3</w:t>
      </w:r>
      <w:proofErr w:type="gramEnd"/>
      <w:r>
        <w:rPr>
          <w:rFonts w:ascii="Montserrat" w:hAnsi="Montserrat"/>
          <w:szCs w:val="20"/>
        </w:rPr>
        <w:t xml:space="preserve"> matcher per månad.</w:t>
      </w:r>
    </w:p>
    <w:p w14:paraId="131D276F" w14:textId="77777777" w:rsidR="00867D12" w:rsidRDefault="00867D12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35874E4C" w14:textId="22D3909A" w:rsidR="0098701F" w:rsidRPr="00221D0B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4741" w14:textId="77777777" w:rsidR="00861313" w:rsidRDefault="00861313">
      <w:r>
        <w:separator/>
      </w:r>
    </w:p>
  </w:endnote>
  <w:endnote w:type="continuationSeparator" w:id="0">
    <w:p w14:paraId="58E3C78C" w14:textId="77777777" w:rsidR="00861313" w:rsidRDefault="0086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8817" w14:textId="77777777" w:rsidR="00861313" w:rsidRDefault="00861313">
      <w:r>
        <w:separator/>
      </w:r>
    </w:p>
  </w:footnote>
  <w:footnote w:type="continuationSeparator" w:id="0">
    <w:p w14:paraId="26FA3387" w14:textId="77777777" w:rsidR="00861313" w:rsidRDefault="0086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C7A21"/>
    <w:rsid w:val="000D53FE"/>
    <w:rsid w:val="000D623E"/>
    <w:rsid w:val="000E0637"/>
    <w:rsid w:val="000E191C"/>
    <w:rsid w:val="000F1CAF"/>
    <w:rsid w:val="000F1D9E"/>
    <w:rsid w:val="001017FF"/>
    <w:rsid w:val="001075B1"/>
    <w:rsid w:val="00113909"/>
    <w:rsid w:val="00125B07"/>
    <w:rsid w:val="00141FBA"/>
    <w:rsid w:val="00146DC8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0458"/>
    <w:rsid w:val="001C6C97"/>
    <w:rsid w:val="001D2FE1"/>
    <w:rsid w:val="001E1BEF"/>
    <w:rsid w:val="001E7FDD"/>
    <w:rsid w:val="001F5C1D"/>
    <w:rsid w:val="00214019"/>
    <w:rsid w:val="00221D0B"/>
    <w:rsid w:val="00222E62"/>
    <w:rsid w:val="00236B6E"/>
    <w:rsid w:val="002406FF"/>
    <w:rsid w:val="00245DDE"/>
    <w:rsid w:val="0025069D"/>
    <w:rsid w:val="00272494"/>
    <w:rsid w:val="0028533F"/>
    <w:rsid w:val="0028750B"/>
    <w:rsid w:val="002A36C3"/>
    <w:rsid w:val="002A5FF8"/>
    <w:rsid w:val="002A63DE"/>
    <w:rsid w:val="002C0424"/>
    <w:rsid w:val="002D2A25"/>
    <w:rsid w:val="002E0AEC"/>
    <w:rsid w:val="002E3AB4"/>
    <w:rsid w:val="002F14F2"/>
    <w:rsid w:val="0030553D"/>
    <w:rsid w:val="00306236"/>
    <w:rsid w:val="00322ED0"/>
    <w:rsid w:val="00335248"/>
    <w:rsid w:val="00337E70"/>
    <w:rsid w:val="0035086F"/>
    <w:rsid w:val="00351670"/>
    <w:rsid w:val="003535F2"/>
    <w:rsid w:val="00356B94"/>
    <w:rsid w:val="00357556"/>
    <w:rsid w:val="00364A33"/>
    <w:rsid w:val="00372346"/>
    <w:rsid w:val="00381799"/>
    <w:rsid w:val="00383809"/>
    <w:rsid w:val="00394F11"/>
    <w:rsid w:val="003C4AB3"/>
    <w:rsid w:val="003D096E"/>
    <w:rsid w:val="003D7DF7"/>
    <w:rsid w:val="003E7D83"/>
    <w:rsid w:val="00401647"/>
    <w:rsid w:val="00404D84"/>
    <w:rsid w:val="00410344"/>
    <w:rsid w:val="00411D19"/>
    <w:rsid w:val="004127E9"/>
    <w:rsid w:val="00425E3A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D130C"/>
    <w:rsid w:val="004D2259"/>
    <w:rsid w:val="004D270F"/>
    <w:rsid w:val="004D47F1"/>
    <w:rsid w:val="004D526A"/>
    <w:rsid w:val="004E266C"/>
    <w:rsid w:val="0050792E"/>
    <w:rsid w:val="00520C7E"/>
    <w:rsid w:val="005226C9"/>
    <w:rsid w:val="00523D92"/>
    <w:rsid w:val="00524F30"/>
    <w:rsid w:val="005429AA"/>
    <w:rsid w:val="005468BE"/>
    <w:rsid w:val="00550973"/>
    <w:rsid w:val="005568DE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5DE0"/>
    <w:rsid w:val="005E6CE7"/>
    <w:rsid w:val="005E6F8D"/>
    <w:rsid w:val="005F4C58"/>
    <w:rsid w:val="005F6487"/>
    <w:rsid w:val="00605E8B"/>
    <w:rsid w:val="0062064A"/>
    <w:rsid w:val="0063192F"/>
    <w:rsid w:val="0064040B"/>
    <w:rsid w:val="0064231A"/>
    <w:rsid w:val="00654497"/>
    <w:rsid w:val="006632C8"/>
    <w:rsid w:val="00674C96"/>
    <w:rsid w:val="00674FC2"/>
    <w:rsid w:val="00685B04"/>
    <w:rsid w:val="006B493C"/>
    <w:rsid w:val="006B4F7A"/>
    <w:rsid w:val="006D47AC"/>
    <w:rsid w:val="006E1ABB"/>
    <w:rsid w:val="006F625C"/>
    <w:rsid w:val="00712D11"/>
    <w:rsid w:val="00712FA7"/>
    <w:rsid w:val="0071631A"/>
    <w:rsid w:val="0072369F"/>
    <w:rsid w:val="00736F0D"/>
    <w:rsid w:val="0075195C"/>
    <w:rsid w:val="00786806"/>
    <w:rsid w:val="007B4066"/>
    <w:rsid w:val="007B447F"/>
    <w:rsid w:val="007B721B"/>
    <w:rsid w:val="007C3C67"/>
    <w:rsid w:val="007D4984"/>
    <w:rsid w:val="007D65F8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50B0F"/>
    <w:rsid w:val="00861313"/>
    <w:rsid w:val="00861C35"/>
    <w:rsid w:val="00867D12"/>
    <w:rsid w:val="00870E02"/>
    <w:rsid w:val="0088347E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82E9A"/>
    <w:rsid w:val="00983416"/>
    <w:rsid w:val="0098701F"/>
    <w:rsid w:val="0099707C"/>
    <w:rsid w:val="00997335"/>
    <w:rsid w:val="009979EC"/>
    <w:rsid w:val="009A0DF4"/>
    <w:rsid w:val="009B5FF1"/>
    <w:rsid w:val="009D17E2"/>
    <w:rsid w:val="009D417E"/>
    <w:rsid w:val="009F3D43"/>
    <w:rsid w:val="00A07E07"/>
    <w:rsid w:val="00A13403"/>
    <w:rsid w:val="00A16E03"/>
    <w:rsid w:val="00A30F93"/>
    <w:rsid w:val="00A310CF"/>
    <w:rsid w:val="00A4156B"/>
    <w:rsid w:val="00A42FCF"/>
    <w:rsid w:val="00A465BF"/>
    <w:rsid w:val="00A60FD3"/>
    <w:rsid w:val="00A93C3F"/>
    <w:rsid w:val="00AB7B2A"/>
    <w:rsid w:val="00AC1D07"/>
    <w:rsid w:val="00AE649C"/>
    <w:rsid w:val="00AF025E"/>
    <w:rsid w:val="00B00D92"/>
    <w:rsid w:val="00B209DB"/>
    <w:rsid w:val="00B23C62"/>
    <w:rsid w:val="00B279E1"/>
    <w:rsid w:val="00B3038F"/>
    <w:rsid w:val="00B63C2A"/>
    <w:rsid w:val="00B73B90"/>
    <w:rsid w:val="00B80927"/>
    <w:rsid w:val="00B82513"/>
    <w:rsid w:val="00BA383E"/>
    <w:rsid w:val="00BB6213"/>
    <w:rsid w:val="00BB71F3"/>
    <w:rsid w:val="00BD0475"/>
    <w:rsid w:val="00C04844"/>
    <w:rsid w:val="00C12968"/>
    <w:rsid w:val="00C167E7"/>
    <w:rsid w:val="00C17322"/>
    <w:rsid w:val="00C17F27"/>
    <w:rsid w:val="00C34F5D"/>
    <w:rsid w:val="00C601BA"/>
    <w:rsid w:val="00C65B8B"/>
    <w:rsid w:val="00C76927"/>
    <w:rsid w:val="00C911B9"/>
    <w:rsid w:val="00C920AA"/>
    <w:rsid w:val="00CA5757"/>
    <w:rsid w:val="00CA7015"/>
    <w:rsid w:val="00CB6B2B"/>
    <w:rsid w:val="00CC0FB1"/>
    <w:rsid w:val="00CC3089"/>
    <w:rsid w:val="00CC755E"/>
    <w:rsid w:val="00CE3064"/>
    <w:rsid w:val="00CF1AEC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474C1"/>
    <w:rsid w:val="00D642E6"/>
    <w:rsid w:val="00D71F06"/>
    <w:rsid w:val="00D720F4"/>
    <w:rsid w:val="00D73E3E"/>
    <w:rsid w:val="00D74A41"/>
    <w:rsid w:val="00D82182"/>
    <w:rsid w:val="00D857BE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3D46"/>
    <w:rsid w:val="00DE5799"/>
    <w:rsid w:val="00DF1A89"/>
    <w:rsid w:val="00E10734"/>
    <w:rsid w:val="00E22676"/>
    <w:rsid w:val="00E269F0"/>
    <w:rsid w:val="00E34E2E"/>
    <w:rsid w:val="00E55562"/>
    <w:rsid w:val="00E63BAB"/>
    <w:rsid w:val="00E63F98"/>
    <w:rsid w:val="00E95587"/>
    <w:rsid w:val="00EA1A9E"/>
    <w:rsid w:val="00EA7E79"/>
    <w:rsid w:val="00EB07C3"/>
    <w:rsid w:val="00EB55EA"/>
    <w:rsid w:val="00ED25F4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5440C"/>
    <w:rsid w:val="00F648DC"/>
    <w:rsid w:val="00F70058"/>
    <w:rsid w:val="00F84097"/>
    <w:rsid w:val="00F85277"/>
    <w:rsid w:val="00F92AD1"/>
    <w:rsid w:val="00FC726D"/>
    <w:rsid w:val="00FD02B1"/>
    <w:rsid w:val="00FE4F1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2025-03-04T09:39:00Z</dcterms:created>
  <dcterms:modified xsi:type="dcterms:W3CDTF">2025-03-04T09:39:00Z</dcterms:modified>
</cp:coreProperties>
</file>