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4142D2C9" w:rsidR="0098701F" w:rsidRDefault="00D642E6" w:rsidP="00F648DC">
      <w:pPr>
        <w:rPr>
          <w:rFonts w:ascii="Montserrat" w:hAnsi="Montserrat"/>
          <w:b/>
          <w:bCs/>
        </w:rPr>
      </w:pPr>
      <w:r w:rsidRPr="00D642E6">
        <w:rPr>
          <w:rFonts w:ascii="Montserrat" w:hAnsi="Montserrat"/>
          <w:b/>
          <w:bCs/>
        </w:rPr>
        <w:t>Utlåtande från Distriktsstyrelsen (DS) och Tävlingskommittén (TK) angående inlämnad motion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0E7DADEC" w14:textId="77777777" w:rsidR="004735C6" w:rsidRDefault="004735C6" w:rsidP="00F648DC">
      <w:pPr>
        <w:rPr>
          <w:rFonts w:ascii="Montserrat" w:hAnsi="Montserrat"/>
          <w:b/>
          <w:bCs/>
        </w:rPr>
      </w:pPr>
    </w:p>
    <w:p w14:paraId="50FF1A91" w14:textId="77777777" w:rsidR="004735C6" w:rsidRDefault="004735C6" w:rsidP="00F648DC">
      <w:pPr>
        <w:rPr>
          <w:rFonts w:ascii="Montserrat" w:hAnsi="Montserrat"/>
          <w:b/>
          <w:bCs/>
        </w:rPr>
      </w:pPr>
    </w:p>
    <w:p w14:paraId="469636B9" w14:textId="1A18AE15" w:rsidR="004735C6" w:rsidRPr="004735C6" w:rsidRDefault="004735C6" w:rsidP="004735C6">
      <w:pPr>
        <w:jc w:val="center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t>Tävlingsfri dag VM finaler</w:t>
      </w:r>
    </w:p>
    <w:p w14:paraId="5906FBD7" w14:textId="77777777" w:rsidR="004735C6" w:rsidRPr="00D642E6" w:rsidRDefault="004735C6" w:rsidP="004735C6">
      <w:pPr>
        <w:jc w:val="center"/>
        <w:rPr>
          <w:rFonts w:ascii="Montserrat" w:hAnsi="Montserrat"/>
          <w:b/>
          <w:bCs/>
        </w:rPr>
      </w:pP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530C4FA7" w14:textId="28627B52" w:rsidR="001075B1" w:rsidRDefault="00861C35" w:rsidP="006B493C">
      <w:pPr>
        <w:rPr>
          <w:rFonts w:ascii="Montserrat" w:hAnsi="Montserrat"/>
        </w:rPr>
      </w:pPr>
      <w:r>
        <w:rPr>
          <w:rFonts w:ascii="Montserrat" w:hAnsi="Montserrat"/>
        </w:rPr>
        <w:t>IBK</w:t>
      </w:r>
      <w:r w:rsidR="005E2BD3">
        <w:rPr>
          <w:rFonts w:ascii="Montserrat" w:hAnsi="Montserrat"/>
        </w:rPr>
        <w:t xml:space="preserve"> Succé</w:t>
      </w:r>
      <w:r w:rsidR="00D642E6">
        <w:rPr>
          <w:rFonts w:ascii="Montserrat" w:hAnsi="Montserrat"/>
        </w:rPr>
        <w:t xml:space="preserve"> har inkommit med en motion där man föreslår </w:t>
      </w:r>
      <w:r w:rsidR="0084228F">
        <w:rPr>
          <w:rFonts w:ascii="Montserrat" w:hAnsi="Montserrat"/>
        </w:rPr>
        <w:t xml:space="preserve">att det skall vara en tävlingsfri dag då </w:t>
      </w:r>
      <w:r w:rsidR="00674FC2">
        <w:rPr>
          <w:rFonts w:ascii="Montserrat" w:hAnsi="Montserrat"/>
        </w:rPr>
        <w:t>VM</w:t>
      </w:r>
      <w:r w:rsidR="0084228F">
        <w:rPr>
          <w:rFonts w:ascii="Montserrat" w:hAnsi="Montserrat"/>
        </w:rPr>
        <w:t xml:space="preserve"> finalerna spelas.</w:t>
      </w:r>
    </w:p>
    <w:p w14:paraId="3726DAA7" w14:textId="77777777" w:rsidR="001075B1" w:rsidRDefault="001075B1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59A48AE5" w14:textId="77777777" w:rsidR="000648C3" w:rsidRDefault="000648C3" w:rsidP="00F648DC">
      <w:pPr>
        <w:rPr>
          <w:rFonts w:ascii="Montserrat" w:hAnsi="Montserrat"/>
        </w:rPr>
      </w:pPr>
    </w:p>
    <w:p w14:paraId="76B270C0" w14:textId="77777777" w:rsidR="001075B1" w:rsidRDefault="001075B1" w:rsidP="00F648DC">
      <w:pPr>
        <w:rPr>
          <w:rFonts w:ascii="Montserrat" w:hAnsi="Montserrat"/>
        </w:rPr>
      </w:pPr>
    </w:p>
    <w:p w14:paraId="49FBC82B" w14:textId="5B3AE6CC" w:rsidR="001075B1" w:rsidRDefault="001075B1" w:rsidP="00F648DC">
      <w:pPr>
        <w:rPr>
          <w:rFonts w:ascii="Montserrat" w:hAnsi="Montserrat"/>
        </w:rPr>
      </w:pP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18FEA386" w14:textId="3015036E" w:rsidR="00F40711" w:rsidRPr="00F40711" w:rsidRDefault="00F40711" w:rsidP="00F40711">
      <w:pPr>
        <w:rPr>
          <w:rFonts w:ascii="Montserrat" w:hAnsi="Montserrat"/>
          <w:b/>
          <w:bCs/>
        </w:rPr>
      </w:pPr>
      <w:r w:rsidRPr="00F40711">
        <w:rPr>
          <w:rFonts w:ascii="Montserrat" w:hAnsi="Montserrat"/>
          <w:b/>
          <w:bCs/>
        </w:rPr>
        <w:t xml:space="preserve">ÖIBF </w:t>
      </w:r>
      <w:r w:rsidR="004C777E">
        <w:rPr>
          <w:rFonts w:ascii="Montserrat" w:hAnsi="Montserrat"/>
          <w:b/>
          <w:bCs/>
        </w:rPr>
        <w:t>yrkar avslag till föreslagen motion,</w:t>
      </w:r>
    </w:p>
    <w:p w14:paraId="35874E4C" w14:textId="22D3909A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24E9C4BE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3481" w14:textId="77777777" w:rsidR="00196CE1" w:rsidRDefault="00196CE1">
      <w:r>
        <w:separator/>
      </w:r>
    </w:p>
  </w:endnote>
  <w:endnote w:type="continuationSeparator" w:id="0">
    <w:p w14:paraId="07A086BA" w14:textId="77777777"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605F" w14:textId="77777777" w:rsidR="00196CE1" w:rsidRDefault="00196CE1">
      <w:r>
        <w:separator/>
      </w:r>
    </w:p>
  </w:footnote>
  <w:footnote w:type="continuationSeparator" w:id="0">
    <w:p w14:paraId="2F7E1C55" w14:textId="77777777" w:rsidR="00196CE1" w:rsidRDefault="0019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DAC"/>
    <w:rsid w:val="00011996"/>
    <w:rsid w:val="00026DD5"/>
    <w:rsid w:val="00032C36"/>
    <w:rsid w:val="00045768"/>
    <w:rsid w:val="00057D24"/>
    <w:rsid w:val="000648C3"/>
    <w:rsid w:val="0006603E"/>
    <w:rsid w:val="00085FEB"/>
    <w:rsid w:val="000B2CB3"/>
    <w:rsid w:val="000B5ACA"/>
    <w:rsid w:val="000D623E"/>
    <w:rsid w:val="000E0637"/>
    <w:rsid w:val="000E191C"/>
    <w:rsid w:val="000F1D9E"/>
    <w:rsid w:val="001075B1"/>
    <w:rsid w:val="00125B07"/>
    <w:rsid w:val="00156843"/>
    <w:rsid w:val="0016096A"/>
    <w:rsid w:val="0017564B"/>
    <w:rsid w:val="00181A99"/>
    <w:rsid w:val="00187B97"/>
    <w:rsid w:val="00196CE1"/>
    <w:rsid w:val="001A151C"/>
    <w:rsid w:val="001B6279"/>
    <w:rsid w:val="001C6C97"/>
    <w:rsid w:val="001D2FE1"/>
    <w:rsid w:val="001E1BEF"/>
    <w:rsid w:val="001F5C1D"/>
    <w:rsid w:val="00222E62"/>
    <w:rsid w:val="00236B6E"/>
    <w:rsid w:val="002406FF"/>
    <w:rsid w:val="00272494"/>
    <w:rsid w:val="0028533F"/>
    <w:rsid w:val="0028750B"/>
    <w:rsid w:val="002A36C3"/>
    <w:rsid w:val="002A63DE"/>
    <w:rsid w:val="002D2A25"/>
    <w:rsid w:val="002E0AEC"/>
    <w:rsid w:val="002E3AB4"/>
    <w:rsid w:val="002F14F2"/>
    <w:rsid w:val="0030553D"/>
    <w:rsid w:val="00335248"/>
    <w:rsid w:val="00337E70"/>
    <w:rsid w:val="0035086F"/>
    <w:rsid w:val="00351670"/>
    <w:rsid w:val="00383809"/>
    <w:rsid w:val="003D096E"/>
    <w:rsid w:val="003D7DF7"/>
    <w:rsid w:val="003E67E6"/>
    <w:rsid w:val="00411D19"/>
    <w:rsid w:val="004127E9"/>
    <w:rsid w:val="0044421D"/>
    <w:rsid w:val="004501BF"/>
    <w:rsid w:val="00461E8B"/>
    <w:rsid w:val="004621D6"/>
    <w:rsid w:val="004735C6"/>
    <w:rsid w:val="004B0253"/>
    <w:rsid w:val="004B6D18"/>
    <w:rsid w:val="004C133F"/>
    <w:rsid w:val="004C2D52"/>
    <w:rsid w:val="004C777E"/>
    <w:rsid w:val="004D05C3"/>
    <w:rsid w:val="0050792E"/>
    <w:rsid w:val="00520C7E"/>
    <w:rsid w:val="00524F30"/>
    <w:rsid w:val="005429AA"/>
    <w:rsid w:val="00550973"/>
    <w:rsid w:val="005568DE"/>
    <w:rsid w:val="00571B7F"/>
    <w:rsid w:val="005907A9"/>
    <w:rsid w:val="00594B27"/>
    <w:rsid w:val="005A3A2E"/>
    <w:rsid w:val="005C0AD7"/>
    <w:rsid w:val="005D6B75"/>
    <w:rsid w:val="005E2BD3"/>
    <w:rsid w:val="005E4361"/>
    <w:rsid w:val="005F4C58"/>
    <w:rsid w:val="00605E8B"/>
    <w:rsid w:val="0063192F"/>
    <w:rsid w:val="0064231A"/>
    <w:rsid w:val="00674C96"/>
    <w:rsid w:val="00674FC2"/>
    <w:rsid w:val="006B493C"/>
    <w:rsid w:val="006B4F7A"/>
    <w:rsid w:val="006D47AC"/>
    <w:rsid w:val="006E1ABB"/>
    <w:rsid w:val="00712FA7"/>
    <w:rsid w:val="0071631A"/>
    <w:rsid w:val="00733B79"/>
    <w:rsid w:val="0075195C"/>
    <w:rsid w:val="00786806"/>
    <w:rsid w:val="007B4066"/>
    <w:rsid w:val="007B447F"/>
    <w:rsid w:val="007B721B"/>
    <w:rsid w:val="007D4984"/>
    <w:rsid w:val="007E197A"/>
    <w:rsid w:val="007E2C5B"/>
    <w:rsid w:val="007F2AA5"/>
    <w:rsid w:val="00821974"/>
    <w:rsid w:val="00826691"/>
    <w:rsid w:val="00834FCD"/>
    <w:rsid w:val="00841BED"/>
    <w:rsid w:val="0084228F"/>
    <w:rsid w:val="00861C35"/>
    <w:rsid w:val="00870E02"/>
    <w:rsid w:val="008C6E99"/>
    <w:rsid w:val="008E22A2"/>
    <w:rsid w:val="008E3BE8"/>
    <w:rsid w:val="008E7669"/>
    <w:rsid w:val="008F5677"/>
    <w:rsid w:val="009218D9"/>
    <w:rsid w:val="00982E9A"/>
    <w:rsid w:val="0098701F"/>
    <w:rsid w:val="009979EC"/>
    <w:rsid w:val="009A0DF4"/>
    <w:rsid w:val="009B5FF1"/>
    <w:rsid w:val="009C7AA6"/>
    <w:rsid w:val="009D17E2"/>
    <w:rsid w:val="009D417E"/>
    <w:rsid w:val="009F3D43"/>
    <w:rsid w:val="00A16E03"/>
    <w:rsid w:val="00A30F93"/>
    <w:rsid w:val="00A42FCF"/>
    <w:rsid w:val="00A465BF"/>
    <w:rsid w:val="00A93C3F"/>
    <w:rsid w:val="00B00D92"/>
    <w:rsid w:val="00B3038F"/>
    <w:rsid w:val="00B63C2A"/>
    <w:rsid w:val="00BB6213"/>
    <w:rsid w:val="00BD0475"/>
    <w:rsid w:val="00C04844"/>
    <w:rsid w:val="00C167E7"/>
    <w:rsid w:val="00C17F27"/>
    <w:rsid w:val="00C34F5D"/>
    <w:rsid w:val="00C601BA"/>
    <w:rsid w:val="00C65B8B"/>
    <w:rsid w:val="00C76927"/>
    <w:rsid w:val="00CA5757"/>
    <w:rsid w:val="00CC0FB1"/>
    <w:rsid w:val="00CC3089"/>
    <w:rsid w:val="00CE3064"/>
    <w:rsid w:val="00CF3900"/>
    <w:rsid w:val="00D15446"/>
    <w:rsid w:val="00D20ADC"/>
    <w:rsid w:val="00D27552"/>
    <w:rsid w:val="00D30BFF"/>
    <w:rsid w:val="00D3669D"/>
    <w:rsid w:val="00D42A12"/>
    <w:rsid w:val="00D453F2"/>
    <w:rsid w:val="00D642E6"/>
    <w:rsid w:val="00D71F06"/>
    <w:rsid w:val="00D73E3E"/>
    <w:rsid w:val="00D94DCA"/>
    <w:rsid w:val="00D955E0"/>
    <w:rsid w:val="00D97661"/>
    <w:rsid w:val="00DC1AD0"/>
    <w:rsid w:val="00DC4C8C"/>
    <w:rsid w:val="00DC5364"/>
    <w:rsid w:val="00DC628C"/>
    <w:rsid w:val="00DD5B61"/>
    <w:rsid w:val="00DE5799"/>
    <w:rsid w:val="00E269F0"/>
    <w:rsid w:val="00E34E2E"/>
    <w:rsid w:val="00E55562"/>
    <w:rsid w:val="00E63BAB"/>
    <w:rsid w:val="00EA1A9E"/>
    <w:rsid w:val="00EA7E79"/>
    <w:rsid w:val="00EB55EA"/>
    <w:rsid w:val="00ED43FB"/>
    <w:rsid w:val="00EF500A"/>
    <w:rsid w:val="00F01AE9"/>
    <w:rsid w:val="00F12CB0"/>
    <w:rsid w:val="00F16288"/>
    <w:rsid w:val="00F270B5"/>
    <w:rsid w:val="00F33268"/>
    <w:rsid w:val="00F37097"/>
    <w:rsid w:val="00F40711"/>
    <w:rsid w:val="00F648DC"/>
    <w:rsid w:val="00F70058"/>
    <w:rsid w:val="00F85277"/>
    <w:rsid w:val="00F92AD1"/>
    <w:rsid w:val="00FD02B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1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2025-03-04T09:26:00Z</dcterms:created>
  <dcterms:modified xsi:type="dcterms:W3CDTF">2025-03-04T09:26:00Z</dcterms:modified>
</cp:coreProperties>
</file>